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28164">
      <w:pPr>
        <w:widowControl/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7AE4463E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57550" cy="3086100"/>
            <wp:effectExtent l="0" t="0" r="0" b="0"/>
            <wp:docPr id="1" name="图片 1" descr="f8b4eb34-bb7a-4c84-95b2-bd5c1af8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b4eb34-bb7a-4c84-95b2-bd5c1af8288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926DB5">
      <w:pPr>
        <w:bidi w:val="0"/>
        <w:jc w:val="center"/>
        <w:rPr>
          <w:rFonts w:hint="eastAsia"/>
          <w:lang w:val="en-US" w:eastAsia="zh-CN"/>
        </w:rPr>
      </w:pPr>
    </w:p>
    <w:p w14:paraId="4C0B26BD">
      <w:pPr>
        <w:bidi w:val="0"/>
        <w:rPr>
          <w:rFonts w:hint="eastAsia"/>
          <w:lang w:val="en-US" w:eastAsia="zh-CN"/>
        </w:rPr>
      </w:pPr>
    </w:p>
    <w:p w14:paraId="03926A0A">
      <w:pPr>
        <w:bidi w:val="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人民陪审员报名二维码</w:t>
      </w:r>
    </w:p>
    <w:p w14:paraId="4AE9C673">
      <w:pPr>
        <w:bidi w:val="0"/>
        <w:jc w:val="center"/>
        <w:rPr>
          <w:rFonts w:hint="eastAsia" w:eastAsia="仿宋_GB231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002C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CEEDB"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CEEDB"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1FCE1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132B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A86A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4FD3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0DB9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2E5D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1F"/>
    <w:rsid w:val="0000041F"/>
    <w:rsid w:val="000010C6"/>
    <w:rsid w:val="000527CC"/>
    <w:rsid w:val="00052AA2"/>
    <w:rsid w:val="000530E4"/>
    <w:rsid w:val="00054069"/>
    <w:rsid w:val="000658BD"/>
    <w:rsid w:val="000751E4"/>
    <w:rsid w:val="00083C7C"/>
    <w:rsid w:val="00083E6D"/>
    <w:rsid w:val="0009047C"/>
    <w:rsid w:val="000A0453"/>
    <w:rsid w:val="000A4A1D"/>
    <w:rsid w:val="000A4EE0"/>
    <w:rsid w:val="000B179A"/>
    <w:rsid w:val="000B1F8E"/>
    <w:rsid w:val="000B240D"/>
    <w:rsid w:val="000C4831"/>
    <w:rsid w:val="000C546F"/>
    <w:rsid w:val="000C6E4D"/>
    <w:rsid w:val="000D59AA"/>
    <w:rsid w:val="000D606D"/>
    <w:rsid w:val="000E4D8F"/>
    <w:rsid w:val="000E625D"/>
    <w:rsid w:val="000E66E2"/>
    <w:rsid w:val="000F5A3F"/>
    <w:rsid w:val="00103E28"/>
    <w:rsid w:val="00116733"/>
    <w:rsid w:val="00135ABD"/>
    <w:rsid w:val="001440C4"/>
    <w:rsid w:val="00145866"/>
    <w:rsid w:val="00152C80"/>
    <w:rsid w:val="00173C51"/>
    <w:rsid w:val="001847CB"/>
    <w:rsid w:val="00185559"/>
    <w:rsid w:val="00187359"/>
    <w:rsid w:val="00187EC6"/>
    <w:rsid w:val="00190E37"/>
    <w:rsid w:val="00192E49"/>
    <w:rsid w:val="00194AE8"/>
    <w:rsid w:val="001A46D1"/>
    <w:rsid w:val="001A5F44"/>
    <w:rsid w:val="001A60B2"/>
    <w:rsid w:val="001A718F"/>
    <w:rsid w:val="001B06F2"/>
    <w:rsid w:val="001B237E"/>
    <w:rsid w:val="001C3B73"/>
    <w:rsid w:val="001C7A25"/>
    <w:rsid w:val="001D60CF"/>
    <w:rsid w:val="001D72F1"/>
    <w:rsid w:val="001E4D3C"/>
    <w:rsid w:val="00210F1F"/>
    <w:rsid w:val="002217B9"/>
    <w:rsid w:val="00223D5B"/>
    <w:rsid w:val="00236C42"/>
    <w:rsid w:val="0024202E"/>
    <w:rsid w:val="00244B93"/>
    <w:rsid w:val="002553A6"/>
    <w:rsid w:val="00256486"/>
    <w:rsid w:val="00260293"/>
    <w:rsid w:val="00264D63"/>
    <w:rsid w:val="002669E3"/>
    <w:rsid w:val="002749B3"/>
    <w:rsid w:val="002827E7"/>
    <w:rsid w:val="0028440C"/>
    <w:rsid w:val="00287882"/>
    <w:rsid w:val="00292A21"/>
    <w:rsid w:val="002A5EA2"/>
    <w:rsid w:val="002A63A6"/>
    <w:rsid w:val="002D3B6E"/>
    <w:rsid w:val="002D431F"/>
    <w:rsid w:val="002D4397"/>
    <w:rsid w:val="002E16C6"/>
    <w:rsid w:val="002E1B28"/>
    <w:rsid w:val="002F4E65"/>
    <w:rsid w:val="0030207A"/>
    <w:rsid w:val="0031118E"/>
    <w:rsid w:val="00311E5F"/>
    <w:rsid w:val="00314E3E"/>
    <w:rsid w:val="0031621E"/>
    <w:rsid w:val="0031746D"/>
    <w:rsid w:val="003221AB"/>
    <w:rsid w:val="00331FD9"/>
    <w:rsid w:val="0033447E"/>
    <w:rsid w:val="00341B9E"/>
    <w:rsid w:val="00347242"/>
    <w:rsid w:val="0035574B"/>
    <w:rsid w:val="00361C7A"/>
    <w:rsid w:val="0037212E"/>
    <w:rsid w:val="00385DA8"/>
    <w:rsid w:val="00387242"/>
    <w:rsid w:val="00396179"/>
    <w:rsid w:val="003B2B18"/>
    <w:rsid w:val="003C22A8"/>
    <w:rsid w:val="003C25F1"/>
    <w:rsid w:val="003C4323"/>
    <w:rsid w:val="003C5B9A"/>
    <w:rsid w:val="003D5C10"/>
    <w:rsid w:val="003E3B79"/>
    <w:rsid w:val="003E58F3"/>
    <w:rsid w:val="003F2520"/>
    <w:rsid w:val="003F70EE"/>
    <w:rsid w:val="003F79E8"/>
    <w:rsid w:val="0041202D"/>
    <w:rsid w:val="00412AEF"/>
    <w:rsid w:val="004148B7"/>
    <w:rsid w:val="00423DD9"/>
    <w:rsid w:val="00433BE4"/>
    <w:rsid w:val="0044225A"/>
    <w:rsid w:val="00443FBA"/>
    <w:rsid w:val="004457F6"/>
    <w:rsid w:val="00447BEE"/>
    <w:rsid w:val="00450BB5"/>
    <w:rsid w:val="00452761"/>
    <w:rsid w:val="0045558B"/>
    <w:rsid w:val="00455B99"/>
    <w:rsid w:val="00465D8B"/>
    <w:rsid w:val="00473B5E"/>
    <w:rsid w:val="0048249E"/>
    <w:rsid w:val="004879E9"/>
    <w:rsid w:val="004A73CF"/>
    <w:rsid w:val="004A7474"/>
    <w:rsid w:val="004B20E7"/>
    <w:rsid w:val="004B3C4A"/>
    <w:rsid w:val="004C53F7"/>
    <w:rsid w:val="004C57FC"/>
    <w:rsid w:val="004D4CA1"/>
    <w:rsid w:val="004F19A8"/>
    <w:rsid w:val="004F59F8"/>
    <w:rsid w:val="00502FFC"/>
    <w:rsid w:val="00503815"/>
    <w:rsid w:val="005074A0"/>
    <w:rsid w:val="0051013C"/>
    <w:rsid w:val="0051041C"/>
    <w:rsid w:val="00514897"/>
    <w:rsid w:val="0051670C"/>
    <w:rsid w:val="00517FFD"/>
    <w:rsid w:val="00521DDC"/>
    <w:rsid w:val="00530A47"/>
    <w:rsid w:val="005328B2"/>
    <w:rsid w:val="00533928"/>
    <w:rsid w:val="0054270A"/>
    <w:rsid w:val="00543ED1"/>
    <w:rsid w:val="005467B6"/>
    <w:rsid w:val="00555511"/>
    <w:rsid w:val="00567EC8"/>
    <w:rsid w:val="0057262C"/>
    <w:rsid w:val="005847AE"/>
    <w:rsid w:val="00593848"/>
    <w:rsid w:val="005A71CF"/>
    <w:rsid w:val="005C5B9C"/>
    <w:rsid w:val="005F105C"/>
    <w:rsid w:val="005F411C"/>
    <w:rsid w:val="005F6E30"/>
    <w:rsid w:val="005F787E"/>
    <w:rsid w:val="006056F8"/>
    <w:rsid w:val="0060783F"/>
    <w:rsid w:val="00614316"/>
    <w:rsid w:val="006157B2"/>
    <w:rsid w:val="0062578C"/>
    <w:rsid w:val="00631706"/>
    <w:rsid w:val="00640892"/>
    <w:rsid w:val="00643CC1"/>
    <w:rsid w:val="00651F52"/>
    <w:rsid w:val="00661BA8"/>
    <w:rsid w:val="00662D8F"/>
    <w:rsid w:val="00664553"/>
    <w:rsid w:val="00671BFA"/>
    <w:rsid w:val="00672252"/>
    <w:rsid w:val="006748A7"/>
    <w:rsid w:val="00677631"/>
    <w:rsid w:val="00686E47"/>
    <w:rsid w:val="006909B7"/>
    <w:rsid w:val="00696DF0"/>
    <w:rsid w:val="006A1AB0"/>
    <w:rsid w:val="006A280C"/>
    <w:rsid w:val="006B02D7"/>
    <w:rsid w:val="006C7C82"/>
    <w:rsid w:val="006D0658"/>
    <w:rsid w:val="006D4E9A"/>
    <w:rsid w:val="006D6A54"/>
    <w:rsid w:val="006E26D6"/>
    <w:rsid w:val="006F478B"/>
    <w:rsid w:val="006F6680"/>
    <w:rsid w:val="00713332"/>
    <w:rsid w:val="0071642B"/>
    <w:rsid w:val="00716649"/>
    <w:rsid w:val="00717CD1"/>
    <w:rsid w:val="00731DBD"/>
    <w:rsid w:val="00733E7A"/>
    <w:rsid w:val="00744601"/>
    <w:rsid w:val="007448B0"/>
    <w:rsid w:val="00745626"/>
    <w:rsid w:val="00747A34"/>
    <w:rsid w:val="00747BAB"/>
    <w:rsid w:val="00752E3D"/>
    <w:rsid w:val="00763506"/>
    <w:rsid w:val="00764FC8"/>
    <w:rsid w:val="0077105C"/>
    <w:rsid w:val="00776A7E"/>
    <w:rsid w:val="00783A89"/>
    <w:rsid w:val="00787E72"/>
    <w:rsid w:val="00792108"/>
    <w:rsid w:val="0079232B"/>
    <w:rsid w:val="007A513F"/>
    <w:rsid w:val="007A68A0"/>
    <w:rsid w:val="007B163D"/>
    <w:rsid w:val="007B166B"/>
    <w:rsid w:val="007B26BC"/>
    <w:rsid w:val="007D065D"/>
    <w:rsid w:val="007D19B5"/>
    <w:rsid w:val="007D3E3C"/>
    <w:rsid w:val="007E6682"/>
    <w:rsid w:val="007F6C9D"/>
    <w:rsid w:val="007F7207"/>
    <w:rsid w:val="008060F3"/>
    <w:rsid w:val="00806772"/>
    <w:rsid w:val="0081275F"/>
    <w:rsid w:val="00814A55"/>
    <w:rsid w:val="0081738B"/>
    <w:rsid w:val="00824294"/>
    <w:rsid w:val="0082530D"/>
    <w:rsid w:val="008305A8"/>
    <w:rsid w:val="008309FB"/>
    <w:rsid w:val="00831DC0"/>
    <w:rsid w:val="0083441D"/>
    <w:rsid w:val="0083626C"/>
    <w:rsid w:val="00836E7C"/>
    <w:rsid w:val="00841955"/>
    <w:rsid w:val="00851F5D"/>
    <w:rsid w:val="008643BB"/>
    <w:rsid w:val="00871E5F"/>
    <w:rsid w:val="00877400"/>
    <w:rsid w:val="008869F5"/>
    <w:rsid w:val="00892165"/>
    <w:rsid w:val="00892F2C"/>
    <w:rsid w:val="0089746D"/>
    <w:rsid w:val="0089774E"/>
    <w:rsid w:val="008A2DB7"/>
    <w:rsid w:val="008B79B8"/>
    <w:rsid w:val="008B7D92"/>
    <w:rsid w:val="008C0DB4"/>
    <w:rsid w:val="008D3443"/>
    <w:rsid w:val="008D4A5D"/>
    <w:rsid w:val="008D5D6A"/>
    <w:rsid w:val="008F2571"/>
    <w:rsid w:val="008F51F9"/>
    <w:rsid w:val="008F5F7B"/>
    <w:rsid w:val="009029CA"/>
    <w:rsid w:val="0090395B"/>
    <w:rsid w:val="00905501"/>
    <w:rsid w:val="009100BB"/>
    <w:rsid w:val="00912B70"/>
    <w:rsid w:val="009135C4"/>
    <w:rsid w:val="0092313B"/>
    <w:rsid w:val="00926F17"/>
    <w:rsid w:val="00931C9C"/>
    <w:rsid w:val="00935A01"/>
    <w:rsid w:val="009421AF"/>
    <w:rsid w:val="0094667B"/>
    <w:rsid w:val="0095059D"/>
    <w:rsid w:val="00951092"/>
    <w:rsid w:val="00964BA6"/>
    <w:rsid w:val="0096676C"/>
    <w:rsid w:val="0096703B"/>
    <w:rsid w:val="009728DE"/>
    <w:rsid w:val="00973786"/>
    <w:rsid w:val="00975A36"/>
    <w:rsid w:val="009825D1"/>
    <w:rsid w:val="00982DB3"/>
    <w:rsid w:val="00982F57"/>
    <w:rsid w:val="009839A8"/>
    <w:rsid w:val="009951DD"/>
    <w:rsid w:val="009A3FEE"/>
    <w:rsid w:val="009B5454"/>
    <w:rsid w:val="009C12E4"/>
    <w:rsid w:val="009D039A"/>
    <w:rsid w:val="009E0B5F"/>
    <w:rsid w:val="009E1717"/>
    <w:rsid w:val="009E1DAE"/>
    <w:rsid w:val="009E5962"/>
    <w:rsid w:val="009F5DC3"/>
    <w:rsid w:val="00A1239B"/>
    <w:rsid w:val="00A16C46"/>
    <w:rsid w:val="00A22E18"/>
    <w:rsid w:val="00A24B9A"/>
    <w:rsid w:val="00A25396"/>
    <w:rsid w:val="00A265E5"/>
    <w:rsid w:val="00A349FD"/>
    <w:rsid w:val="00A421B9"/>
    <w:rsid w:val="00A42340"/>
    <w:rsid w:val="00A433C3"/>
    <w:rsid w:val="00A44111"/>
    <w:rsid w:val="00A4543A"/>
    <w:rsid w:val="00A52151"/>
    <w:rsid w:val="00A53E6A"/>
    <w:rsid w:val="00A60D9C"/>
    <w:rsid w:val="00A6348C"/>
    <w:rsid w:val="00A65DBD"/>
    <w:rsid w:val="00A719BF"/>
    <w:rsid w:val="00A747B6"/>
    <w:rsid w:val="00A75671"/>
    <w:rsid w:val="00A76AAF"/>
    <w:rsid w:val="00A76AB5"/>
    <w:rsid w:val="00A8178A"/>
    <w:rsid w:val="00A86311"/>
    <w:rsid w:val="00A909E2"/>
    <w:rsid w:val="00A941C6"/>
    <w:rsid w:val="00A95620"/>
    <w:rsid w:val="00A96C95"/>
    <w:rsid w:val="00AB167A"/>
    <w:rsid w:val="00AC76DB"/>
    <w:rsid w:val="00AC7AFE"/>
    <w:rsid w:val="00AD3524"/>
    <w:rsid w:val="00AD6D32"/>
    <w:rsid w:val="00B0294F"/>
    <w:rsid w:val="00B07158"/>
    <w:rsid w:val="00B07A9F"/>
    <w:rsid w:val="00B10569"/>
    <w:rsid w:val="00B1413E"/>
    <w:rsid w:val="00B15CE2"/>
    <w:rsid w:val="00B1637A"/>
    <w:rsid w:val="00B21923"/>
    <w:rsid w:val="00B24503"/>
    <w:rsid w:val="00B44C76"/>
    <w:rsid w:val="00B54620"/>
    <w:rsid w:val="00B56114"/>
    <w:rsid w:val="00B612C5"/>
    <w:rsid w:val="00B624D7"/>
    <w:rsid w:val="00B7051F"/>
    <w:rsid w:val="00B706B8"/>
    <w:rsid w:val="00B70883"/>
    <w:rsid w:val="00B77BE3"/>
    <w:rsid w:val="00B822A0"/>
    <w:rsid w:val="00B85E88"/>
    <w:rsid w:val="00B9677D"/>
    <w:rsid w:val="00BB616C"/>
    <w:rsid w:val="00BC2901"/>
    <w:rsid w:val="00BC2C89"/>
    <w:rsid w:val="00BC48E4"/>
    <w:rsid w:val="00BD3265"/>
    <w:rsid w:val="00BD58C0"/>
    <w:rsid w:val="00BD6BAF"/>
    <w:rsid w:val="00C07E09"/>
    <w:rsid w:val="00C13E61"/>
    <w:rsid w:val="00C20292"/>
    <w:rsid w:val="00C31162"/>
    <w:rsid w:val="00C318B9"/>
    <w:rsid w:val="00C33717"/>
    <w:rsid w:val="00C37409"/>
    <w:rsid w:val="00C43690"/>
    <w:rsid w:val="00C50387"/>
    <w:rsid w:val="00C54495"/>
    <w:rsid w:val="00C65184"/>
    <w:rsid w:val="00C66086"/>
    <w:rsid w:val="00C66E1B"/>
    <w:rsid w:val="00C87B2D"/>
    <w:rsid w:val="00C91D85"/>
    <w:rsid w:val="00C92A99"/>
    <w:rsid w:val="00C92EF1"/>
    <w:rsid w:val="00C9343F"/>
    <w:rsid w:val="00C95975"/>
    <w:rsid w:val="00CB1D84"/>
    <w:rsid w:val="00CC35EF"/>
    <w:rsid w:val="00CC465B"/>
    <w:rsid w:val="00CD0BEF"/>
    <w:rsid w:val="00CE0D0A"/>
    <w:rsid w:val="00CE12F6"/>
    <w:rsid w:val="00CF2148"/>
    <w:rsid w:val="00D12127"/>
    <w:rsid w:val="00D163E8"/>
    <w:rsid w:val="00D17D59"/>
    <w:rsid w:val="00D22A97"/>
    <w:rsid w:val="00D4107D"/>
    <w:rsid w:val="00D43351"/>
    <w:rsid w:val="00D45F46"/>
    <w:rsid w:val="00D476C0"/>
    <w:rsid w:val="00D55238"/>
    <w:rsid w:val="00D55414"/>
    <w:rsid w:val="00D56F77"/>
    <w:rsid w:val="00D65BF2"/>
    <w:rsid w:val="00D71F0D"/>
    <w:rsid w:val="00D73104"/>
    <w:rsid w:val="00D774EE"/>
    <w:rsid w:val="00D8258A"/>
    <w:rsid w:val="00D84EB9"/>
    <w:rsid w:val="00DA064F"/>
    <w:rsid w:val="00DA1C2D"/>
    <w:rsid w:val="00DA23EE"/>
    <w:rsid w:val="00DA3AF8"/>
    <w:rsid w:val="00DA49B9"/>
    <w:rsid w:val="00DA4BA3"/>
    <w:rsid w:val="00DA63A0"/>
    <w:rsid w:val="00DA64B5"/>
    <w:rsid w:val="00DA7C33"/>
    <w:rsid w:val="00DB4699"/>
    <w:rsid w:val="00DC539F"/>
    <w:rsid w:val="00DD3546"/>
    <w:rsid w:val="00DD4B52"/>
    <w:rsid w:val="00DE2954"/>
    <w:rsid w:val="00DE2DC3"/>
    <w:rsid w:val="00DE7403"/>
    <w:rsid w:val="00DF11AA"/>
    <w:rsid w:val="00E036D7"/>
    <w:rsid w:val="00E1086C"/>
    <w:rsid w:val="00E121D6"/>
    <w:rsid w:val="00E1358E"/>
    <w:rsid w:val="00E161B6"/>
    <w:rsid w:val="00E1776F"/>
    <w:rsid w:val="00E25956"/>
    <w:rsid w:val="00E3171E"/>
    <w:rsid w:val="00E4142C"/>
    <w:rsid w:val="00E43A9C"/>
    <w:rsid w:val="00E4500F"/>
    <w:rsid w:val="00E4573A"/>
    <w:rsid w:val="00E63BB9"/>
    <w:rsid w:val="00E65787"/>
    <w:rsid w:val="00E71F82"/>
    <w:rsid w:val="00E751A2"/>
    <w:rsid w:val="00E771EF"/>
    <w:rsid w:val="00E836D1"/>
    <w:rsid w:val="00E83804"/>
    <w:rsid w:val="00E84915"/>
    <w:rsid w:val="00E864A6"/>
    <w:rsid w:val="00E87ECD"/>
    <w:rsid w:val="00E91515"/>
    <w:rsid w:val="00E936DC"/>
    <w:rsid w:val="00E96B23"/>
    <w:rsid w:val="00EA0E2A"/>
    <w:rsid w:val="00EA65C6"/>
    <w:rsid w:val="00EA7B04"/>
    <w:rsid w:val="00EB6165"/>
    <w:rsid w:val="00EC1F56"/>
    <w:rsid w:val="00EC3490"/>
    <w:rsid w:val="00EC6ECB"/>
    <w:rsid w:val="00EC7155"/>
    <w:rsid w:val="00EC7453"/>
    <w:rsid w:val="00EE4B61"/>
    <w:rsid w:val="00EE4BA0"/>
    <w:rsid w:val="00EF0974"/>
    <w:rsid w:val="00EF3A8D"/>
    <w:rsid w:val="00EF4B50"/>
    <w:rsid w:val="00F03A08"/>
    <w:rsid w:val="00F05C3B"/>
    <w:rsid w:val="00F07A2A"/>
    <w:rsid w:val="00F07C55"/>
    <w:rsid w:val="00F105C9"/>
    <w:rsid w:val="00F107F0"/>
    <w:rsid w:val="00F13BBA"/>
    <w:rsid w:val="00F21F90"/>
    <w:rsid w:val="00F41414"/>
    <w:rsid w:val="00F528D0"/>
    <w:rsid w:val="00F87E19"/>
    <w:rsid w:val="00F93A98"/>
    <w:rsid w:val="00F95A87"/>
    <w:rsid w:val="00F96BDA"/>
    <w:rsid w:val="00F9721A"/>
    <w:rsid w:val="00F97B79"/>
    <w:rsid w:val="00FA498F"/>
    <w:rsid w:val="00FB4D9F"/>
    <w:rsid w:val="00FB5BDC"/>
    <w:rsid w:val="00FB6F67"/>
    <w:rsid w:val="00FC2CD8"/>
    <w:rsid w:val="00FC7BEC"/>
    <w:rsid w:val="00FD17E7"/>
    <w:rsid w:val="00FE085E"/>
    <w:rsid w:val="00FF310F"/>
    <w:rsid w:val="01F47CCC"/>
    <w:rsid w:val="046C0CB2"/>
    <w:rsid w:val="05AB15CE"/>
    <w:rsid w:val="07701290"/>
    <w:rsid w:val="07E87F14"/>
    <w:rsid w:val="08612536"/>
    <w:rsid w:val="0AD4219A"/>
    <w:rsid w:val="0AFD7462"/>
    <w:rsid w:val="0CE71E76"/>
    <w:rsid w:val="0F8C2D92"/>
    <w:rsid w:val="10485E38"/>
    <w:rsid w:val="12013765"/>
    <w:rsid w:val="12AD587A"/>
    <w:rsid w:val="14721BA2"/>
    <w:rsid w:val="14735710"/>
    <w:rsid w:val="16D173D6"/>
    <w:rsid w:val="19805962"/>
    <w:rsid w:val="198F4148"/>
    <w:rsid w:val="1B6D555D"/>
    <w:rsid w:val="1D1A43DA"/>
    <w:rsid w:val="1D1E08F1"/>
    <w:rsid w:val="20090D4C"/>
    <w:rsid w:val="20D66221"/>
    <w:rsid w:val="22573CB8"/>
    <w:rsid w:val="24861077"/>
    <w:rsid w:val="24D96A70"/>
    <w:rsid w:val="25C475B1"/>
    <w:rsid w:val="264C3A10"/>
    <w:rsid w:val="27E04CA9"/>
    <w:rsid w:val="287619EE"/>
    <w:rsid w:val="300352B9"/>
    <w:rsid w:val="30333A1C"/>
    <w:rsid w:val="30DE75CF"/>
    <w:rsid w:val="31725EAC"/>
    <w:rsid w:val="322A427D"/>
    <w:rsid w:val="325B402C"/>
    <w:rsid w:val="3275301D"/>
    <w:rsid w:val="337B4148"/>
    <w:rsid w:val="33E72A73"/>
    <w:rsid w:val="34CD6B09"/>
    <w:rsid w:val="35933306"/>
    <w:rsid w:val="36F11AF7"/>
    <w:rsid w:val="37F517CD"/>
    <w:rsid w:val="38916F1C"/>
    <w:rsid w:val="392838F6"/>
    <w:rsid w:val="3B9A5F82"/>
    <w:rsid w:val="3C75071B"/>
    <w:rsid w:val="3C8B36F8"/>
    <w:rsid w:val="3D3E0D3C"/>
    <w:rsid w:val="3D550212"/>
    <w:rsid w:val="3D606822"/>
    <w:rsid w:val="3DE80458"/>
    <w:rsid w:val="40346041"/>
    <w:rsid w:val="41FF4C95"/>
    <w:rsid w:val="466071CB"/>
    <w:rsid w:val="471247DB"/>
    <w:rsid w:val="47E44A4F"/>
    <w:rsid w:val="48ED2DF5"/>
    <w:rsid w:val="4B097BD4"/>
    <w:rsid w:val="4B7A4A94"/>
    <w:rsid w:val="4CBE5A58"/>
    <w:rsid w:val="4D9D22B8"/>
    <w:rsid w:val="4F12785B"/>
    <w:rsid w:val="4FFD62ED"/>
    <w:rsid w:val="517413E9"/>
    <w:rsid w:val="518975AC"/>
    <w:rsid w:val="529F5F71"/>
    <w:rsid w:val="549E2F4D"/>
    <w:rsid w:val="55B01A89"/>
    <w:rsid w:val="56392E7F"/>
    <w:rsid w:val="56766A3A"/>
    <w:rsid w:val="586E23DC"/>
    <w:rsid w:val="5AC24603"/>
    <w:rsid w:val="5B3D4E58"/>
    <w:rsid w:val="5C1267AF"/>
    <w:rsid w:val="5D361081"/>
    <w:rsid w:val="5D5A52C7"/>
    <w:rsid w:val="5DDB332A"/>
    <w:rsid w:val="5E4647FC"/>
    <w:rsid w:val="5F607103"/>
    <w:rsid w:val="5FD57367"/>
    <w:rsid w:val="60BC5FFA"/>
    <w:rsid w:val="616E61C2"/>
    <w:rsid w:val="61CE2C35"/>
    <w:rsid w:val="6265282D"/>
    <w:rsid w:val="632E03E1"/>
    <w:rsid w:val="63353432"/>
    <w:rsid w:val="699B3B16"/>
    <w:rsid w:val="6ACB6755"/>
    <w:rsid w:val="6B647575"/>
    <w:rsid w:val="6C907269"/>
    <w:rsid w:val="6FC371EC"/>
    <w:rsid w:val="70BE0F03"/>
    <w:rsid w:val="70F94E6A"/>
    <w:rsid w:val="71162D5F"/>
    <w:rsid w:val="766052CC"/>
    <w:rsid w:val="77D31B88"/>
    <w:rsid w:val="7A844854"/>
    <w:rsid w:val="7D8B6C78"/>
    <w:rsid w:val="7E395C11"/>
    <w:rsid w:val="7F9B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qFormat="1" w:unhideWhenUsed="0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  <w:rPr>
      <w:rFonts w:ascii="Times New Roman" w:hAnsi="Times New Roman" w:cs="Times New Roman"/>
      <w:szCs w:val="24"/>
    </w:rPr>
  </w:style>
  <w:style w:type="paragraph" w:styleId="3">
    <w:name w:val="Body Text"/>
    <w:basedOn w:val="1"/>
    <w:link w:val="15"/>
    <w:semiHidden/>
    <w:qFormat/>
    <w:uiPriority w:val="99"/>
  </w:style>
  <w:style w:type="paragraph" w:styleId="4">
    <w:name w:val="Date"/>
    <w:basedOn w:val="1"/>
    <w:next w:val="1"/>
    <w:link w:val="19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99"/>
    <w:rPr>
      <w:rFonts w:ascii="Calibri" w:hAnsi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basedOn w:val="11"/>
    <w:qFormat/>
    <w:uiPriority w:val="99"/>
    <w:rPr>
      <w:rFonts w:cs="Times New Roman"/>
      <w:sz w:val="21"/>
      <w:szCs w:val="21"/>
    </w:rPr>
  </w:style>
  <w:style w:type="character" w:customStyle="1" w:styleId="14">
    <w:name w:val="Comment Text Char"/>
    <w:basedOn w:val="11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Body Text Char"/>
    <w:basedOn w:val="11"/>
    <w:link w:val="3"/>
    <w:semiHidden/>
    <w:qFormat/>
    <w:locked/>
    <w:uiPriority w:val="99"/>
    <w:rPr>
      <w:rFonts w:ascii="Calibri" w:hAnsi="Calibri" w:cs="黑体"/>
    </w:rPr>
  </w:style>
  <w:style w:type="character" w:customStyle="1" w:styleId="16">
    <w:name w:val="Footer Char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character" w:customStyle="1" w:styleId="19">
    <w:name w:val="Date Char"/>
    <w:basedOn w:val="11"/>
    <w:link w:val="4"/>
    <w:semiHidden/>
    <w:qFormat/>
    <w:locked/>
    <w:uiPriority w:val="99"/>
    <w:rPr>
      <w:rFonts w:ascii="Calibri" w:hAnsi="Calibri" w:cs="黑体"/>
      <w:kern w:val="2"/>
      <w:sz w:val="22"/>
      <w:szCs w:val="22"/>
    </w:rPr>
  </w:style>
  <w:style w:type="character" w:customStyle="1" w:styleId="20">
    <w:name w:val="Balloon Text Char"/>
    <w:basedOn w:val="11"/>
    <w:link w:val="5"/>
    <w:semiHidden/>
    <w:qFormat/>
    <w:locked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1574</Words>
  <Characters>1618</Characters>
  <Lines>0</Lines>
  <Paragraphs>0</Paragraphs>
  <TotalTime>306</TotalTime>
  <ScaleCrop>false</ScaleCrop>
  <LinksUpToDate>false</LinksUpToDate>
  <CharactersWithSpaces>1626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2018-11-15T04:36:00Z</dcterms:created>
  <dc:creator>马锐</dc:creator>
  <cp:lastModifiedBy>Administrator</cp:lastModifiedBy>
  <cp:lastPrinted>2025-12-15T02:28:00Z</cp:lastPrinted>
  <dcterms:modified xsi:type="dcterms:W3CDTF">2025-12-15T09:53:04Z</dcterms:modified>
  <dc:title>北京市第二中级人民法院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AD1186AADBAE4BCE9F4F9184FF3C1D92_13</vt:lpwstr>
  </property>
  <property fmtid="{D5CDD505-2E9C-101B-9397-08002B2CF9AE}" pid="4" name="KSOTemplateDocerSaveRecord">
    <vt:lpwstr>eyJoZGlkIjoiYjMyNjgwZWJiYjUxOTIxNzE0MjlkYmQzNTVlNzFkZGEifQ==</vt:lpwstr>
  </property>
</Properties>
</file>